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A4F" w:rsidRDefault="00B21A1B" w:rsidP="00236F97">
      <w:pPr>
        <w:jc w:val="center"/>
      </w:pPr>
      <w:r>
        <w:rPr>
          <w:rFonts w:hint="eastAsia"/>
        </w:rPr>
        <w:t>提　案　協　議　書</w:t>
      </w:r>
    </w:p>
    <w:p w:rsidR="00B21A1B" w:rsidRDefault="00B21A1B" w:rsidP="00B21A1B"/>
    <w:p w:rsidR="00B21A1B" w:rsidRDefault="00B21A1B" w:rsidP="00236F97">
      <w:pPr>
        <w:jc w:val="right"/>
      </w:pPr>
      <w:r>
        <w:rPr>
          <w:rFonts w:hint="eastAsia"/>
        </w:rPr>
        <w:t>令和３年　　月　　日</w:t>
      </w:r>
    </w:p>
    <w:p w:rsidR="00B21A1B" w:rsidRDefault="00B21A1B" w:rsidP="00B21A1B"/>
    <w:p w:rsidR="00B21A1B" w:rsidRDefault="00B21A1B" w:rsidP="00B21A1B"/>
    <w:p w:rsidR="00B21A1B" w:rsidRDefault="00B21A1B" w:rsidP="00B21A1B">
      <w:r>
        <w:rPr>
          <w:rFonts w:hint="eastAsia"/>
        </w:rPr>
        <w:t>勝浦町長　　様</w:t>
      </w:r>
    </w:p>
    <w:p w:rsidR="00B21A1B" w:rsidRDefault="00B21A1B" w:rsidP="00B21A1B"/>
    <w:p w:rsidR="00B21A1B" w:rsidRDefault="00B21A1B" w:rsidP="00B21A1B">
      <w:pPr>
        <w:ind w:right="840" w:firstLineChars="2800" w:firstLine="5880"/>
      </w:pPr>
      <w:r>
        <w:rPr>
          <w:rFonts w:hint="eastAsia"/>
        </w:rPr>
        <w:t>住所</w:t>
      </w:r>
    </w:p>
    <w:p w:rsidR="00B21A1B" w:rsidRDefault="00B21A1B" w:rsidP="00B21A1B">
      <w:pPr>
        <w:ind w:right="840" w:firstLineChars="2800" w:firstLine="5880"/>
      </w:pPr>
      <w:r>
        <w:rPr>
          <w:rFonts w:hint="eastAsia"/>
        </w:rPr>
        <w:t>商号又は名称</w:t>
      </w:r>
    </w:p>
    <w:p w:rsidR="00B21A1B" w:rsidRDefault="00B21A1B" w:rsidP="00B21A1B">
      <w:pPr>
        <w:pStyle w:val="7"/>
        <w:ind w:left="1680"/>
      </w:pPr>
      <w:r>
        <w:rPr>
          <w:rFonts w:hint="eastAsia"/>
        </w:rPr>
        <w:t xml:space="preserve">　　　　　　　　　　　　　　　　　　　　代表者氏名　　　　　　　　印</w:t>
      </w:r>
    </w:p>
    <w:p w:rsidR="00B21A1B" w:rsidRDefault="00B21A1B" w:rsidP="00B21A1B"/>
    <w:p w:rsidR="00B21A1B" w:rsidRDefault="00B21A1B" w:rsidP="00B21A1B">
      <w:pPr>
        <w:ind w:firstLineChars="100" w:firstLine="210"/>
      </w:pPr>
      <w:r>
        <w:rPr>
          <w:rFonts w:hint="eastAsia"/>
        </w:rPr>
        <w:t>このことについて、仕様を満たすものとして、別添のとおりカタログ等を添付し、提出しますのでご確認をお願いします。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・提　案　品　名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・メーカー・規格・型番等</w:t>
      </w:r>
    </w:p>
    <w:p w:rsidR="00B21A1B" w:rsidRDefault="00B21A1B" w:rsidP="00B21A1B"/>
    <w:p w:rsidR="00B21A1B" w:rsidRDefault="00B21A1B" w:rsidP="00B21A1B">
      <w:r>
        <w:rPr>
          <w:rFonts w:hint="eastAsia"/>
        </w:rPr>
        <w:t>・定価（標準価格）</w:t>
      </w:r>
    </w:p>
    <w:p w:rsidR="00B21A1B" w:rsidRDefault="00B21A1B" w:rsidP="00B21A1B"/>
    <w:p w:rsidR="00B21A1B" w:rsidRDefault="00B21A1B" w:rsidP="00B21A1B">
      <w:pPr>
        <w:ind w:left="105" w:hangingChars="50" w:hanging="105"/>
      </w:pPr>
      <w:r>
        <w:rPr>
          <w:rFonts w:hint="eastAsia"/>
        </w:rPr>
        <w:t>※定価は、消費税込みとすること。なお、オープン価格の場合も参考となる標準価格を記入すること。</w:t>
      </w:r>
    </w:p>
    <w:p w:rsidR="00B21A1B" w:rsidRDefault="00B21A1B" w:rsidP="00B21A1B">
      <w:pPr>
        <w:ind w:left="105" w:hangingChars="50" w:hanging="105"/>
      </w:pPr>
    </w:p>
    <w:p w:rsidR="00B21A1B" w:rsidRDefault="00B21A1B" w:rsidP="00B21A1B">
      <w:pPr>
        <w:ind w:left="105" w:hangingChars="50" w:hanging="105"/>
      </w:pPr>
    </w:p>
    <w:p w:rsidR="005E05AE" w:rsidRDefault="005E05AE" w:rsidP="00B21A1B">
      <w:pPr>
        <w:ind w:left="105" w:hangingChars="50" w:hanging="105"/>
      </w:pPr>
      <w:bookmarkStart w:id="0" w:name="_GoBack"/>
      <w:bookmarkEnd w:id="0"/>
      <w:r>
        <w:rPr>
          <w:rFonts w:hint="eastAsia"/>
        </w:rPr>
        <w:t xml:space="preserve">　</w:t>
      </w:r>
    </w:p>
    <w:p w:rsidR="00B21A1B" w:rsidRPr="00B21A1B" w:rsidRDefault="00B21A1B" w:rsidP="00B21A1B"/>
    <w:sectPr w:rsidR="00B21A1B" w:rsidRPr="00B21A1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B"/>
    <w:rsid w:val="001554E1"/>
    <w:rsid w:val="00236F97"/>
    <w:rsid w:val="005E05AE"/>
    <w:rsid w:val="00910A4F"/>
    <w:rsid w:val="00B21A1B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D171A5-B3AB-42A3-BA06-D5DD36D2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　敦士</dc:creator>
  <cp:keywords/>
  <dc:description/>
  <cp:lastModifiedBy>中田　　敦士</cp:lastModifiedBy>
  <cp:revision>2</cp:revision>
  <cp:lastPrinted>2021-10-29T12:02:00Z</cp:lastPrinted>
  <dcterms:created xsi:type="dcterms:W3CDTF">2021-10-29T12:03:00Z</dcterms:created>
  <dcterms:modified xsi:type="dcterms:W3CDTF">2021-10-29T12:03:00Z</dcterms:modified>
</cp:coreProperties>
</file>